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D33B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</w:t>
                  </w:r>
                  <w:r w:rsidR="00D33B9A">
                    <w:rPr>
                      <w:rFonts w:ascii="Arial" w:hAnsi="Arial" w:cs="Arial"/>
                      <w:sz w:val="16"/>
                      <w:lang w:val="pl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pl"/>
                    </w:rPr>
                    <w:t>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C0107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Wrzesień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052C" w:rsidRDefault="00F449F7" w:rsidP="000400D3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Weinig Luxscan Luxemburg: Ze względu na wysoki popyt konieczna była przeprowadzka</w:t>
      </w:r>
    </w:p>
    <w:p w:rsidR="00933312" w:rsidRDefault="00C7295B" w:rsidP="00DC5B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 xml:space="preserve">Luxscan - spółka córka firmy Weinig przeniosła się do większych pomieszczeń nowego zakładu w Luksemburgu. Powodem jest stale utrzymujący się duży popyt na skanery Weiniga. </w:t>
      </w:r>
    </w:p>
    <w:p w:rsidR="00DF5927" w:rsidRDefault="00C7295B" w:rsidP="00DC5B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Luxscan rozwija się od lat. Wyraźnego impetu przedsiębiorstwo doświadczyło ostatnio przy produkcji podstawowych skanerów, które zainteresowały tą technologią jeszcze szersze grono klientów. Model EasyScan i jego udoskonalona wersja EasyScan+ oferują atrakcyjny transfer techniki ze szczególnie wydajnej serii CombiScan i od razu przyjęły się na rynku. Rozwój, który nie obył się bez skutków: “Nasz zakład po raz drugi w ciągu krótkiego czasu stał się za mały i musieliśmy działać” - reasumuje dyrektor Luxscanu Jean-Philippe Hildebrand. Luxscan zdecydował się po raz pierwszy na powiększenie powierzchni w roku 2014. Chodziło wówczas o dodatkowy budynek, oddalony o 12 kilometrów od właściwego zakładu. Było to rozwiązanie awaryjne, które stwarzało równocześnie problemy logistyczne. Po otrzymaniu zielonego światła z centrali Weiniga przedsiębiorstwo przeniosło się teraz do nowego budynku, oferującego wystarczającą ilość miejsca dla wszystkich działów. Największą powierzchnię obejmującą ok. 1000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>zajmują montaż i magazyn. Na miejscu do dyspozycji jest teraz także dział rozwoju &amp; badań. To samo dotyczy serwisu, który od zawsze miał w Luxscanie wysoką rangę. Nowy showroom mieści na 220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 całą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paletę produktów, począwszy od aktualnej serii high-speed CombiScan EVO przez skanery podstawowe typu EasyScan+, po Match-Scan do sortowania kolorów. W showroomie klienci mogą dowoli testować skanery na własnym drewnie. Pamiętając o wcześniejszych wąskich gardłach budynek posiada nawet jeszcze rezerwy powierzchni. “Nowe środowisko jest przyszłościowe i umożliwia nam adekwatne reagowanie na ciągły wzrost popytu” - mówi Jean-Philippe Hildebrandt. </w:t>
      </w:r>
    </w:p>
    <w:p w:rsidR="00DF5927" w:rsidRDefault="00DF5927" w:rsidP="00DC5B70">
      <w:pPr>
        <w:spacing w:line="360" w:lineRule="auto"/>
        <w:rPr>
          <w:rFonts w:ascii="Arial" w:hAnsi="Arial" w:cs="Arial"/>
          <w:sz w:val="22"/>
          <w:szCs w:val="22"/>
        </w:rPr>
      </w:pPr>
    </w:p>
    <w:p w:rsidR="0052752E" w:rsidRDefault="00EF1CFB" w:rsidP="00DC5B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Luxscan zaczął produkcję skanerów w Luksemburgu w 1998r. W roku 2007 przedsiębiorstwo zostało włączone do grupy Weinig. Na początku mimo dobrego rozwoju brakowało jeszcze warunków do zwiększenia zdolności produkcyjnych. Zmieniło się to z chwilą pierwszego zwiększenia powierzchni w 2014r. Miesięczna zdolność produkcyjna wzrosła o jedną trzecią. Po przeprowadzce firma nadal notuje wzrosty: W pierwszych trzech kwartałach roku 2016 zakład opuściła podobna ilość skanerów, co w całym ubiegłym roku. “Na koniec roku liczymy na wyraźny wzrost w porównaniu do roku 2015” - chwali się optymistycznie założyciel firmy - Raphael Vogrig. </w:t>
      </w:r>
    </w:p>
    <w:p w:rsidR="0039118C" w:rsidRPr="00523655" w:rsidRDefault="00652B14" w:rsidP="00043D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 </w:t>
      </w: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Zdjęcia: </w:t>
      </w:r>
    </w:p>
    <w:p w:rsidR="0012052C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Więcej miejsca: Nowa produkcja jest zaprojektowana dla wysokiego popytu</w:t>
      </w:r>
    </w:p>
    <w:p w:rsidR="00B80D49" w:rsidRPr="00B80D49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Centrum Hightech: Nowy zakład Luxscan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2B" w:rsidRDefault="000C032B">
      <w:r>
        <w:separator/>
      </w:r>
    </w:p>
  </w:endnote>
  <w:endnote w:type="continuationSeparator" w:id="0">
    <w:p w:rsidR="000C032B" w:rsidRDefault="000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D33B9A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2B" w:rsidRDefault="000C032B">
      <w:r>
        <w:separator/>
      </w:r>
    </w:p>
  </w:footnote>
  <w:footnote w:type="continuationSeparator" w:id="0">
    <w:p w:rsidR="000C032B" w:rsidRDefault="000C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D33B9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1513B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95pt;height:2.95pt" o:bullet="t">
        <v:imagedata r:id="rId1" o:title=""/>
      </v:shape>
    </w:pict>
  </w:numPicBullet>
  <w:numPicBullet w:numPicBulletId="1">
    <w:pict>
      <v:shape id="_x0000_i1031" type="#_x0000_t75" style="width:2.95pt;height:2.95pt" o:bullet="t">
        <v:imagedata r:id="rId2" o:title=""/>
      </v:shape>
    </w:pict>
  </w:numPicBullet>
  <w:numPicBullet w:numPicBulletId="2">
    <w:pict>
      <v:shape id="_x0000_i1032" type="#_x0000_t75" style="width:12.3pt;height:12.3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00D3"/>
    <w:rsid w:val="00042C01"/>
    <w:rsid w:val="00043D74"/>
    <w:rsid w:val="00046FEE"/>
    <w:rsid w:val="0005242B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4B1"/>
    <w:rsid w:val="000A19AD"/>
    <w:rsid w:val="000A41DE"/>
    <w:rsid w:val="000A7CB2"/>
    <w:rsid w:val="000B03AA"/>
    <w:rsid w:val="000C032B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81DE2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205FB"/>
    <w:rsid w:val="00333416"/>
    <w:rsid w:val="00334C66"/>
    <w:rsid w:val="0034762D"/>
    <w:rsid w:val="00355382"/>
    <w:rsid w:val="00355890"/>
    <w:rsid w:val="003605C8"/>
    <w:rsid w:val="00361A2E"/>
    <w:rsid w:val="00363E0C"/>
    <w:rsid w:val="00364F19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A85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3655"/>
    <w:rsid w:val="00524558"/>
    <w:rsid w:val="005249DA"/>
    <w:rsid w:val="00524A27"/>
    <w:rsid w:val="0052752E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87908"/>
    <w:rsid w:val="005A168D"/>
    <w:rsid w:val="005A33ED"/>
    <w:rsid w:val="005A50D3"/>
    <w:rsid w:val="005A6E59"/>
    <w:rsid w:val="005B4673"/>
    <w:rsid w:val="005B6AF4"/>
    <w:rsid w:val="005C0081"/>
    <w:rsid w:val="005C3710"/>
    <w:rsid w:val="005C4760"/>
    <w:rsid w:val="005C7B88"/>
    <w:rsid w:val="005D6EAA"/>
    <w:rsid w:val="005E51C7"/>
    <w:rsid w:val="005F1706"/>
    <w:rsid w:val="005F4A8B"/>
    <w:rsid w:val="005F4BE9"/>
    <w:rsid w:val="0060193A"/>
    <w:rsid w:val="00611581"/>
    <w:rsid w:val="0061513B"/>
    <w:rsid w:val="00621C8C"/>
    <w:rsid w:val="0062597B"/>
    <w:rsid w:val="00625EAB"/>
    <w:rsid w:val="00632B95"/>
    <w:rsid w:val="006346CE"/>
    <w:rsid w:val="00642205"/>
    <w:rsid w:val="006443C6"/>
    <w:rsid w:val="00652B14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514F"/>
    <w:rsid w:val="008E75E3"/>
    <w:rsid w:val="008F021D"/>
    <w:rsid w:val="008F27B8"/>
    <w:rsid w:val="008F46AD"/>
    <w:rsid w:val="008F6784"/>
    <w:rsid w:val="00903644"/>
    <w:rsid w:val="0090463B"/>
    <w:rsid w:val="00912B8C"/>
    <w:rsid w:val="00914487"/>
    <w:rsid w:val="009177A0"/>
    <w:rsid w:val="00920FF4"/>
    <w:rsid w:val="0092603E"/>
    <w:rsid w:val="00926F6D"/>
    <w:rsid w:val="00933312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C228F"/>
    <w:rsid w:val="009D4ABC"/>
    <w:rsid w:val="009D5AF8"/>
    <w:rsid w:val="009F02F3"/>
    <w:rsid w:val="009F2184"/>
    <w:rsid w:val="009F4873"/>
    <w:rsid w:val="009F4D3F"/>
    <w:rsid w:val="009F721A"/>
    <w:rsid w:val="00A2687F"/>
    <w:rsid w:val="00A403AA"/>
    <w:rsid w:val="00A4625F"/>
    <w:rsid w:val="00A532A1"/>
    <w:rsid w:val="00A67436"/>
    <w:rsid w:val="00A67C98"/>
    <w:rsid w:val="00A71F10"/>
    <w:rsid w:val="00A77CC0"/>
    <w:rsid w:val="00A80F4E"/>
    <w:rsid w:val="00A84E34"/>
    <w:rsid w:val="00A90332"/>
    <w:rsid w:val="00A95EE5"/>
    <w:rsid w:val="00AB1898"/>
    <w:rsid w:val="00AC465B"/>
    <w:rsid w:val="00AC67D7"/>
    <w:rsid w:val="00AE1ECB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1073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295B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33B9A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C5B70"/>
    <w:rsid w:val="00DD023B"/>
    <w:rsid w:val="00DE45B5"/>
    <w:rsid w:val="00DF475E"/>
    <w:rsid w:val="00DF5927"/>
    <w:rsid w:val="00DF737D"/>
    <w:rsid w:val="00E0050D"/>
    <w:rsid w:val="00E03780"/>
    <w:rsid w:val="00E038F2"/>
    <w:rsid w:val="00E13E9E"/>
    <w:rsid w:val="00E161CC"/>
    <w:rsid w:val="00E165E2"/>
    <w:rsid w:val="00E213C3"/>
    <w:rsid w:val="00E40581"/>
    <w:rsid w:val="00E46E87"/>
    <w:rsid w:val="00E525CD"/>
    <w:rsid w:val="00E5322B"/>
    <w:rsid w:val="00E579A0"/>
    <w:rsid w:val="00E60B30"/>
    <w:rsid w:val="00E63A1A"/>
    <w:rsid w:val="00E668A4"/>
    <w:rsid w:val="00E67F02"/>
    <w:rsid w:val="00E70E72"/>
    <w:rsid w:val="00E806C3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1CFB"/>
    <w:rsid w:val="00EF63A6"/>
    <w:rsid w:val="00F04129"/>
    <w:rsid w:val="00F16E49"/>
    <w:rsid w:val="00F21C1E"/>
    <w:rsid w:val="00F24C51"/>
    <w:rsid w:val="00F352AD"/>
    <w:rsid w:val="00F35D9D"/>
    <w:rsid w:val="00F449F7"/>
    <w:rsid w:val="00F4578A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B35A4B37-EB71-445E-B7A6-ED6E1ADB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02ED-4AF2-4B28-9EF1-36268E1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16</cp:revision>
  <cp:lastPrinted>2009-03-27T09:16:00Z</cp:lastPrinted>
  <dcterms:created xsi:type="dcterms:W3CDTF">2016-05-31T14:12:00Z</dcterms:created>
  <dcterms:modified xsi:type="dcterms:W3CDTF">2016-09-25T12:22:00Z</dcterms:modified>
</cp:coreProperties>
</file>