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92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hAnsi="Arial" w:cs="Arial" w:ascii="Arial"/>
          <w:noProof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faks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33B3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Marzec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hAnsi="Arial" w:cs="Arial" w:asci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833B30" w:rsidP="00950AEA">
      <w:pPr>
        <w:spacing w:line="360" w:lineRule="auto"/>
        <w:rPr>
          <w:rFonts w:ascii="Arial" w:hAnsi="Arial" w:cs="Arial"/>
          <w:b/>
          <w:sz w:val="32"/>
          <w:szCs w:val="32"/>
        </w:rPr>
        <w:bidi w:val="0"/>
      </w:pPr>
      <w:r>
        <w:rPr>
          <w:rFonts w:hAnsi="Arial" w:cs="Arial" w:asci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Powermat 1500: </w:t>
      </w:r>
      <w:r>
        <w:rPr>
          <w:rFonts w:hAnsi="Arial" w:cs="Arial" w:asci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Kolejna innowacja firmy Weinig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 Powermat 1500 rozpoczyna się następna seria nowej generacji maszyn Powermat. Elastyczny Powermat 1500 bezproblemowo wpisuje się między udane maszynę Powermat 700 i potężną Powermat 2400.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Wyśmienitą cechą nowej maszyny Powermat 1500 jest udoskonalona obsługa maszyny. Koncepcja ComfortSet wprowadza znaczne uproszczenia i zapewnia klientowi wyraźny przyrost wydajności. Wiele ustawień można wprowadzać bez użycia narzędzi. Liniały w maszynie pomagają określić prawidłowe położenia.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 wieloma rozwiązaniami rynkowymi i dla klientów maszyny Powermat 1500 kryje się spójny system modułowy. Oferuje on doskonałe warunki dla pełni dopasowanych do potrzeb wariantów wyposażenia. I tak na przykład dostępnych jest wiele różnych rozmieszczeń wrzecion. Inną cechą nowej maszyny jest duży potencjał mocy. Przy prędkości wrzeciona 7000 obr./min już w standardzie Powermat 1500 nie pozostawia wiele do życzenia. W połączeniu z PowerLock prędkość może zostać zwiększona nawet do 12000 obrotów na minutę - przy prędkości posuwu do 40 m/min. </w:t>
      </w:r>
    </w:p>
    <w:p w:rsid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950AEA" w:rsidRDefault="00833B30" w:rsidP="0072776F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Swoją światową premierę Powermat 1500 będzie miał na targach rzemiosła drzewnego „Holz-Handwerk” w marcu. Maszyna prezentowana na targach wyposażona jest w kilka ciekawostek: Powerlock do dużych prędkości i krótkich czasów zmiany narzędzi, system monitorowania maszynowni i osi dla w pełni automatycznego pozycjonowania oraz pomoc w uzbrajaniu SmartTouch, w którym operator otrzymuje wskazówki za pośrednictwem tabletu na maszynie. 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Zdjęcie:</w:t>
      </w:r>
    </w:p>
    <w:p w:rsidR="00950AEA" w:rsidRPr="00950AEA" w:rsidRDefault="00833B30" w:rsidP="00950AEA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Weinig Powermat 1500: mocna, elastyczna i wygodna maszyna</w:t>
      </w:r>
    </w:p>
    <w:p w:rsidR="00F95BEC" w:rsidRPr="00950AEA" w:rsidRDefault="00F95BEC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95BEC" w:rsidRPr="00950AE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C5" w:rsidRDefault="000E45C5">
      <w:pPr>
        <w:bidi w:val="0"/>
      </w:pPr>
      <w:r>
        <w:separator/>
      </w:r>
    </w:p>
  </w:endnote>
  <w:endnote w:type="continuationSeparator" w:id="0">
    <w:p w:rsidR="000E45C5" w:rsidRDefault="000E45C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92DC1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hAnsi="Arial" w:asci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C5" w:rsidRDefault="000E45C5">
      <w:pPr>
        <w:bidi w:val="0"/>
      </w:pPr>
      <w:r>
        <w:separator/>
      </w:r>
    </w:p>
  </w:footnote>
  <w:footnote w:type="continuationSeparator" w:id="0">
    <w:p w:rsidR="000E45C5" w:rsidRDefault="000E45C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92DC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3pt;height:3.3pt" o:bullet="t">
        <v:imagedata r:id="rId1" o:title=""/>
      </v:shape>
    </w:pict>
  </w:numPicBullet>
  <w:numPicBullet w:numPicBulletId="1">
    <w:pict>
      <v:shape id="_x0000_i1031" type="#_x0000_t75" style="width:3.3pt;height:3.3pt" o:bullet="t">
        <v:imagedata r:id="rId2" o:title=""/>
      </v:shape>
    </w:pict>
  </w:numPicBullet>
  <w:numPicBullet w:numPicBulletId="2">
    <w:pict>
      <v:shape id="_x0000_i1032" type="#_x0000_t75" style="width:11.9pt;height:11.9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2DC1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B74DA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07A0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2776F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261B2-B81C-478F-A7B8-1E9E70FE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6</cp:revision>
  <cp:lastPrinted>2009-03-27T09:16:00Z</cp:lastPrinted>
  <dcterms:created xsi:type="dcterms:W3CDTF">2016-01-14T08:22:00Z</dcterms:created>
  <dcterms:modified xsi:type="dcterms:W3CDTF">2016-03-16T15:41:00Z</dcterms:modified>
</cp:coreProperties>
</file>