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192D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hAnsi="Arial" w:cs="Arial" w:ascii="Arial"/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Тел.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33B3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Март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hAnsi="Arial" w:cs="Arial" w:ascii="Arial"/>
          <w:sz w:val="36"/>
          <w:szCs w:val="3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833B30" w:rsidP="00950AEA">
      <w:pPr>
        <w:spacing w:line="360" w:lineRule="auto"/>
        <w:rPr>
          <w:rFonts w:ascii="Arial" w:hAnsi="Arial" w:cs="Arial"/>
          <w:b/>
          <w:sz w:val="32"/>
          <w:szCs w:val="32"/>
        </w:rPr>
        <w:bidi w:val="0"/>
      </w:pPr>
      <w:r>
        <w:rPr>
          <w:rFonts w:hAnsi="Arial" w:cs="Arial" w:ascii="Arial"/>
          <w:sz w:val="32"/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Powermat 1500: новая инновация Weinig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Powermat 1500 открывает следующую серию нового поколения Powermat. Гибкий в применении Powermat 1500 без проблем вписывается между успешным Powermat 700 и мощным Powermat 2400.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Выдающейся особенностью нового Powermat 1500 является доведенная до идеала система управления. Концепция ComfortSet привносит существенные упрощения и значительно увеличивает эффективность работы для клиентов. При выполнении множества регулировок не требуются никакие инструменты. При этом линейки в станке помогают определить правильные положения.</w:t>
      </w:r>
    </w:p>
    <w:p w:rsidR="00833B30" w:rsidRP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За многими решениями, примененными в Powermat 1500 и учитывающими требования рынка и клиентов, кроется последовательное использование модульной системы. Она создает прекрасные условия для разнообразных вариантов комплектации, отвечающих самым разным потребностям. Например, возможен выбор разных расположений шпинделей. Еще одна особенность нового станка — его большой потенциал с точки зрения производительности. Благодаря частоте вращения шпинделей 7000 об/мин Powermat 1500 уже в стандартной комплектации едва ли оставляет желать лучшего. В комбинации с системой крепления PowerLock частоту вращения можно увеличить до целых 12 000 об/мин при скорости подачи до 40 м/мин. </w:t>
      </w:r>
    </w:p>
    <w:p w:rsidR="00833B30" w:rsidRDefault="00833B30" w:rsidP="00833B30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p w:rsidR="00950AEA" w:rsidRDefault="00833B30" w:rsidP="0072776F">
      <w:pPr>
        <w:spacing w:after="100" w:afterAutospacing="1"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Мировая премьера Powermat 1500 состоится в марте на выставке Holz-Handwerk. Выставочный станок оснащен некоторыми впечатляющими опциями: системой крепления PowerLock для работы с высокой частотой вращения и быстрой замены инструментов, системой контроля пространства станка и осями для автоматического позиционирования, а также вспомогательной наладочной системой SmartTouch, которая отображает указания по наладке для оператора на планшетном компьютере. 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Фотография:</w:t>
      </w:r>
    </w:p>
    <w:p w:rsidR="00950AEA" w:rsidRPr="00950AEA" w:rsidRDefault="00833B30" w:rsidP="00950AEA">
      <w:pPr>
        <w:spacing w:line="360" w:lineRule="auto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Weinig Powermat 1500: мощь, гибкость и комфорт</w:t>
      </w:r>
    </w:p>
    <w:p w:rsidR="00F95BEC" w:rsidRPr="00950AEA" w:rsidRDefault="00F95BEC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95BEC" w:rsidRPr="00950AE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C5" w:rsidRDefault="000E45C5">
      <w:pPr>
        <w:bidi w:val="0"/>
      </w:pPr>
      <w:r>
        <w:separator/>
      </w:r>
    </w:p>
  </w:endnote>
  <w:endnote w:type="continuationSeparator" w:id="0">
    <w:p w:rsidR="000E45C5" w:rsidRDefault="000E45C5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92DC1">
    <w:pPr>
      <w:pStyle w:val="Fuzeile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hAnsi="Arial" w:ascii="Arial"/>
                    <w:sz w:val="22"/>
                    <w:szCs w:val="22"/>
                    <w:lang w:val="ru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C5" w:rsidRDefault="000E45C5">
      <w:pPr>
        <w:bidi w:val="0"/>
      </w:pPr>
      <w:r>
        <w:separator/>
      </w:r>
    </w:p>
  </w:footnote>
  <w:footnote w:type="continuationSeparator" w:id="0">
    <w:p w:rsidR="000E45C5" w:rsidRDefault="000E45C5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92DC1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3pt;height:3.3pt" o:bullet="t">
        <v:imagedata r:id="rId1" o:title=""/>
      </v:shape>
    </w:pict>
  </w:numPicBullet>
  <w:numPicBullet w:numPicBulletId="1">
    <w:pict>
      <v:shape id="_x0000_i1031" type="#_x0000_t75" style="width:3.3pt;height:3.3pt" o:bullet="t">
        <v:imagedata r:id="rId2" o:title=""/>
      </v:shape>
    </w:pict>
  </w:numPicBullet>
  <w:numPicBullet w:numPicBulletId="2">
    <w:pict>
      <v:shape id="_x0000_i1032" type="#_x0000_t75" style="width:11.9pt;height:11.9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2DC1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B74DA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07A0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2776F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3B30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261B2-B81C-478F-A7B8-1E9E70FE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6</cp:revision>
  <cp:lastPrinted>2009-03-27T09:16:00Z</cp:lastPrinted>
  <dcterms:created xsi:type="dcterms:W3CDTF">2016-01-14T08:22:00Z</dcterms:created>
  <dcterms:modified xsi:type="dcterms:W3CDTF">2016-03-16T15:41:00Z</dcterms:modified>
</cp:coreProperties>
</file>