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D033" w14:textId="77777777"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78DFDEEF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3F786FAF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0A6165F8" w14:textId="77777777" w:rsidR="005F4A8B" w:rsidRDefault="003F2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Il vostro referente: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3354AF29" w14:textId="77777777" w:rsidR="007C174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</w:t>
                  </w:r>
                </w:p>
                <w:p w14:paraId="52D09840" w14:textId="77777777" w:rsidR="00FD6A46" w:rsidRP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76DBFB8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Comunicazione aziendale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1D671E4A" w14:textId="77777777" w:rsidR="005F4A8B" w:rsidRDefault="00106D18" w:rsidP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Tel. +49 (0) 9341 86-2321</w:t>
                  </w:r>
                </w:p>
                <w:p w14:paraId="1801AD11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135910C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1D854993" w14:textId="25D2BCF3" w:rsidR="005F4A8B" w:rsidRPr="00CB2A23" w:rsidRDefault="003B44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Novembre 2021</w:t>
                  </w:r>
                </w:p>
                <w:p w14:paraId="1D644A4C" w14:textId="77777777" w:rsidR="005F4A8B" w:rsidRPr="00531767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2B82FA6F" w14:textId="77777777" w:rsidR="005F4A8B" w:rsidRPr="00531767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ACE5056" w14:textId="77777777" w:rsidR="005F4A8B" w:rsidRDefault="005F4A8B">
                  <w:pPr>
                    <w:pStyle w:val="berschrift4"/>
                    <w:ind w:left="7080"/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Data</w:t>
                  </w:r>
                </w:p>
                <w:p w14:paraId="37ECCF2E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59182F4" w14:textId="77777777"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sz w:val="36"/>
          <w:szCs w:val="36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COMUNICATO STAMPA</w:t>
      </w:r>
    </w:p>
    <w:p w14:paraId="4A59BCC2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6FAB2A74" w14:textId="77777777" w:rsidR="005F4A8B" w:rsidRPr="008143B1" w:rsidRDefault="005F4A8B">
      <w:pPr>
        <w:tabs>
          <w:tab w:val="left" w:pos="7875"/>
        </w:tabs>
        <w:ind w:right="-1"/>
        <w:jc w:val="both"/>
        <w:rPr>
          <w:rFonts w:ascii="Arial" w:hAnsi="Arial" w:cs="Arial"/>
          <w:b/>
          <w:bCs/>
          <w:sz w:val="22"/>
        </w:rPr>
      </w:pPr>
    </w:p>
    <w:p w14:paraId="14888507" w14:textId="77777777" w:rsidR="005F4A8B" w:rsidRPr="008143B1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bCs/>
          <w:sz w:val="32"/>
          <w:szCs w:val="32"/>
        </w:rPr>
      </w:pPr>
    </w:p>
    <w:p w14:paraId="54640BC6" w14:textId="77777777" w:rsidR="005F4A8B" w:rsidRPr="008143B1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bCs/>
          <w:sz w:val="32"/>
          <w:szCs w:val="3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77777777" w:rsidR="003B4420" w:rsidRPr="003B4420" w:rsidRDefault="003B4420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  <w:bidi w:val="0"/>
      </w:pPr>
      <w:r>
        <w:rPr>
          <w:rFonts w:ascii="Arial" w:cs="Arial" w:eastAsia="Calibri" w:hAnsi="Arial"/>
          <w:sz w:val="32"/>
          <w:szCs w:val="32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WEINIG inaugura insieme a tre partner il progetto di innovazione “Woodworking-as-a-Service”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5B000FCE" w14:textId="611778DB" w:rsidR="003B4420" w:rsidRPr="003B4420" w:rsidRDefault="003B4420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Più flessibilità per affrontare le fluttuazioni macroeconomiche e di mercato, nonché accesso alle tecnologie più aggiornate. </w:t>
      </w: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Sono queste le premesse del nuovo modello aziendale “Woodworking-as-a-Service” che dovrà prendere forma nei prossimi due anni. </w:t>
      </w: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In futuro i clienti potranno pagare un macchinario in base al suo utilizzo effettivo. </w:t>
      </w: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Ciò significa che il macchinario non verrà più acquistato sborsando un unico importo X, ma il cliente riceverà un macchinario il cui uso verrà fatturato a cadenza periodica. </w:t>
      </w: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Così facendo al centro del modello aziendale non ci sarà più il macchinario, ma le sue capacità, la sua resa, la sua disponibilità e il servizio offerto, nell’ottica di garantire tutti gli aspetti sopra citati.</w:t>
      </w:r>
    </w:p>
    <w:p w14:paraId="2C6B399D" w14:textId="77777777" w:rsidR="003B4420" w:rsidRPr="003B4420" w:rsidRDefault="003B4420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Nell’ambito del programma di sostegno “InvestBW” del Land Baden-Württemberg, il Gruppo WEINIG ha ottenuto il via libera per il finanziamento dell’innovativo modello aziendale “Woodworking-as-a-Service”. Le aziende con sede nel Baden-Württemberg vengono finanziate per i loro progetti tecnologici di ricerca e sviluppo aventi come obiettivo nuovi modelli aziendali e servizi basati sui dati (Smart Services).</w:t>
      </w:r>
    </w:p>
    <w:p w14:paraId="288E0577" w14:textId="77777777" w:rsidR="003B4420" w:rsidRPr="003B4420" w:rsidRDefault="003B4420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Nell’ambito di questo progetto di finanziamenti WEINIG collaborerà insieme ai seguenti partner: il Fraunhofer Institute for Manufacturing Engineering and Automation (IPA), la Roth Steuerungstechnik e Hogra-Holz. Il Fraunhofer IPA di Stoccarda coadiuverà il consorzio mettendo a disposizione i metodi scientifici più all’avanguardia e la sua competenza in materia di modelli aziendali. La Roth Steuerungstechnik di Billigheim è l’esporto software del team e un importante partner per lo sviluppo dell’applicazione tecnica del servizio. Siamo inoltre particolarmente orgogliosi della partecipazione di Hogra-Holz di Limbach in qualità di cliente pilota, nella definizione coniata da Jochen Ganz, responsabile del reparto New Business &amp; Innovation di Weinig. Grazie a questa partecipazione il modello aziendale verrà sviluppato in modo da rispecchiare il più possibile i requisiti del cliente e verrà integrato fin da subito nella prospettiva del cliente.</w:t>
      </w:r>
    </w:p>
    <w:p w14:paraId="6B74805E" w14:textId="77777777" w:rsidR="003B4420" w:rsidRPr="003B4420" w:rsidRDefault="003B4420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L’avvio ufficiale del progetto c’è già stato. In un meeting con i partner coinvolti sono stati finalizzati il piano del progetto e i pacchetti di lavoro. Periodicamente verranno comunicati gli ulteriori sviluppi, al fine di garantire la massima trasparenza, spiega Julian Geiselhardt, Innovation Manager e responsabile di progetto di “Woodworking-as-a-Service”. </w:t>
      </w:r>
    </w:p>
    <w:p w14:paraId="6F6D83B1" w14:textId="77777777" w:rsidR="003B4420" w:rsidRPr="003B4420" w:rsidRDefault="003B4420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Con questa nuova attenzione nei confronti dello sviluppo di modelli aziendali smart e digitali, WEINIG appare come sempre all’altezza della sua fama di azienda innovatrice.</w:t>
      </w:r>
    </w:p>
    <w:p w14:paraId="36CDCED3" w14:textId="637D8300" w:rsidR="00730250" w:rsidRPr="003B4420" w:rsidRDefault="003B4420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In occasione del Solid Wood Summit di WEINIG, “Woodworking-as-a-Service” avrà il suo proprio blocco tematico. Oltre a presentare i contenuti del modello, la tavola rotonda con gli esperti messi a disposizione dai partner del progetto permetterà di avere un quadro più approfondito della situazione. Utilizzare il seguente link per registrarsi e partecipare all’evento gratuito: </w:t>
      </w:r>
      <w:hyperlink r:id="rId7" w:history="1">
        <w:r>
          <w:rPr>
            <w:rFonts w:ascii="Arial" w:cs="Arial" w:eastAsia="Calibri" w:hAnsi="Arial"/>
            <w:color w:val="0563C1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https://experience.weinig.com/eventplan/detail/woodworking-as-a-service</w:t>
        </w:r>
      </w:hyperlink>
    </w:p>
    <w:sectPr w:rsidR="00730250" w:rsidRPr="003B4420" w:rsidSect="00651FFE">
      <w:headerReference w:type="default" r:id="rId8"/>
      <w:footerReference w:type="default" r:id="rId9"/>
      <w:type w:val="continuous"/>
      <w:pgSz w:w="11907" w:h="16840" w:code="9"/>
      <w:pgMar w:top="1418" w:right="3686" w:bottom="1134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3E7D3" w14:textId="77777777" w:rsidR="005D0C69" w:rsidRDefault="005D0C69">
      <w:pPr>
        <w:bidi w:val="0"/>
      </w:pPr>
      <w:r>
        <w:separator/>
      </w:r>
    </w:p>
  </w:endnote>
  <w:endnote w:type="continuationSeparator" w:id="0">
    <w:p w14:paraId="1BF8F66F" w14:textId="77777777" w:rsidR="005D0C69" w:rsidRDefault="005D0C69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94D1" w14:textId="77777777" w:rsidR="005F4A8B" w:rsidRDefault="003F2BD0">
    <w:pPr>
      <w:pStyle w:val="Fuzeile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7.7pt;width:549pt;height:34.7pt;z-index:251656704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it-it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 · Casella postale 14 40, 97934 Tauberbischofsheim, Germania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Telefono (0) 93 41/86-0, 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51FB" w14:textId="77777777" w:rsidR="005D0C69" w:rsidRDefault="005D0C69">
      <w:pPr>
        <w:bidi w:val="0"/>
      </w:pPr>
      <w:r>
        <w:separator/>
      </w:r>
    </w:p>
  </w:footnote>
  <w:footnote w:type="continuationSeparator" w:id="0">
    <w:p w14:paraId="464286AE" w14:textId="77777777" w:rsidR="005D0C69" w:rsidRDefault="005D0C69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DDE1" w14:textId="77777777" w:rsidR="005F4A8B" w:rsidRDefault="003F2BD0" w:rsidP="00C35EFC">
    <w:pPr>
      <w:pStyle w:val="Kopfzeile"/>
      <w:tabs>
        <w:tab w:val="clear" w:pos="9072"/>
        <w:tab w:val="right" w:pos="8647"/>
        <w:tab w:val="right" w:pos="9922"/>
      </w:tabs>
      <w:ind w:right="-1560" w:firstLine="4248"/>
      <w:jc w:val="right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rPr>
        <w:lang w:val="it-it"/>
        <w:b w:val="0"/>
        <w:bCs w:val="0"/>
        <w:i w:val="0"/>
        <w:iCs w:val="0"/>
        <w:u w:val="none"/>
        <w:vertAlign w:val="baseline"/>
        <w:rtl w:val="0"/>
      </w:rPr>
      <w:t xml:space="preserve">  </w:t>
    </w:r>
    <w:r>
      <w:rPr>
        <w:lang w:val="it-it"/>
        <w:b w:val="0"/>
        <w:bCs w:val="0"/>
        <w:i w:val="0"/>
        <w:iCs w:val="0"/>
        <w:u w:val="none"/>
        <w:vertAlign w:val="baseline"/>
        <w:rtl w:val="0"/>
      </w:rPr>
      <w:pict w14:anchorId="31C5C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3.55pt;height:81.75pt">
          <v:imagedata r:id="rId1" o:title="logo_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25pt;height:3.25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27" type="#_x0000_t75" style="width:3.25pt;height:3.25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w14:anchorId="1084498D" id="_x0000_i1028" type="#_x0000_t75" style="width:12.3pt;height:12.3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16"/>
  </w:num>
  <w:num w:numId="13">
    <w:abstractNumId w:val="1"/>
  </w:num>
  <w:num w:numId="14">
    <w:abstractNumId w:val="10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2FD9"/>
    <w:rsid w:val="00004D8D"/>
    <w:rsid w:val="00017F0A"/>
    <w:rsid w:val="00022ED1"/>
    <w:rsid w:val="000269CE"/>
    <w:rsid w:val="00054473"/>
    <w:rsid w:val="00065085"/>
    <w:rsid w:val="0008775D"/>
    <w:rsid w:val="00091151"/>
    <w:rsid w:val="000A41DE"/>
    <w:rsid w:val="000C5562"/>
    <w:rsid w:val="000C5DA9"/>
    <w:rsid w:val="000D3FD3"/>
    <w:rsid w:val="00106D18"/>
    <w:rsid w:val="00121B05"/>
    <w:rsid w:val="00143C49"/>
    <w:rsid w:val="0014402B"/>
    <w:rsid w:val="00155553"/>
    <w:rsid w:val="001A5302"/>
    <w:rsid w:val="001C3B5F"/>
    <w:rsid w:val="001D2B20"/>
    <w:rsid w:val="001E1F76"/>
    <w:rsid w:val="001F3B1E"/>
    <w:rsid w:val="001F75EC"/>
    <w:rsid w:val="00215B09"/>
    <w:rsid w:val="0025072C"/>
    <w:rsid w:val="00255D17"/>
    <w:rsid w:val="0026081C"/>
    <w:rsid w:val="00273809"/>
    <w:rsid w:val="0028086B"/>
    <w:rsid w:val="00281AEE"/>
    <w:rsid w:val="00295091"/>
    <w:rsid w:val="002A28AD"/>
    <w:rsid w:val="002C0E55"/>
    <w:rsid w:val="002E0E9E"/>
    <w:rsid w:val="002E1FC6"/>
    <w:rsid w:val="00306012"/>
    <w:rsid w:val="003605C8"/>
    <w:rsid w:val="00392415"/>
    <w:rsid w:val="003927BB"/>
    <w:rsid w:val="00396E63"/>
    <w:rsid w:val="003A37C2"/>
    <w:rsid w:val="003A3862"/>
    <w:rsid w:val="003B4420"/>
    <w:rsid w:val="003C2A28"/>
    <w:rsid w:val="003F752A"/>
    <w:rsid w:val="004112E7"/>
    <w:rsid w:val="00446CEF"/>
    <w:rsid w:val="00447191"/>
    <w:rsid w:val="004523D0"/>
    <w:rsid w:val="00460797"/>
    <w:rsid w:val="0046217B"/>
    <w:rsid w:val="00473D54"/>
    <w:rsid w:val="004A36AD"/>
    <w:rsid w:val="004A3DEF"/>
    <w:rsid w:val="004A429D"/>
    <w:rsid w:val="004B0DF4"/>
    <w:rsid w:val="004C1D6C"/>
    <w:rsid w:val="004D4DF0"/>
    <w:rsid w:val="0051485D"/>
    <w:rsid w:val="005249DA"/>
    <w:rsid w:val="00531767"/>
    <w:rsid w:val="00536AB4"/>
    <w:rsid w:val="00544243"/>
    <w:rsid w:val="00547849"/>
    <w:rsid w:val="00562517"/>
    <w:rsid w:val="0057463A"/>
    <w:rsid w:val="0058779D"/>
    <w:rsid w:val="005A33ED"/>
    <w:rsid w:val="005A50D3"/>
    <w:rsid w:val="005B73A0"/>
    <w:rsid w:val="005C7B88"/>
    <w:rsid w:val="005D0C69"/>
    <w:rsid w:val="005F4A8B"/>
    <w:rsid w:val="0060193A"/>
    <w:rsid w:val="00612CCA"/>
    <w:rsid w:val="00642205"/>
    <w:rsid w:val="00651FFE"/>
    <w:rsid w:val="00691476"/>
    <w:rsid w:val="00694330"/>
    <w:rsid w:val="006B2767"/>
    <w:rsid w:val="006D3F30"/>
    <w:rsid w:val="006E41AC"/>
    <w:rsid w:val="00730250"/>
    <w:rsid w:val="0073490E"/>
    <w:rsid w:val="00753430"/>
    <w:rsid w:val="00767915"/>
    <w:rsid w:val="00783B5C"/>
    <w:rsid w:val="007954A4"/>
    <w:rsid w:val="007C174B"/>
    <w:rsid w:val="007C71D6"/>
    <w:rsid w:val="007F3747"/>
    <w:rsid w:val="007F532E"/>
    <w:rsid w:val="00807530"/>
    <w:rsid w:val="008112D1"/>
    <w:rsid w:val="008143B1"/>
    <w:rsid w:val="00825873"/>
    <w:rsid w:val="00825D78"/>
    <w:rsid w:val="00827316"/>
    <w:rsid w:val="00834CAA"/>
    <w:rsid w:val="008417F8"/>
    <w:rsid w:val="00866BD0"/>
    <w:rsid w:val="00876032"/>
    <w:rsid w:val="0088695E"/>
    <w:rsid w:val="008A4FE4"/>
    <w:rsid w:val="008B5B90"/>
    <w:rsid w:val="008C7BEF"/>
    <w:rsid w:val="008D6132"/>
    <w:rsid w:val="008F27B8"/>
    <w:rsid w:val="008F46AD"/>
    <w:rsid w:val="00903186"/>
    <w:rsid w:val="00920FF4"/>
    <w:rsid w:val="00926F6D"/>
    <w:rsid w:val="009352D6"/>
    <w:rsid w:val="009764B0"/>
    <w:rsid w:val="0099294D"/>
    <w:rsid w:val="00996950"/>
    <w:rsid w:val="009B08CB"/>
    <w:rsid w:val="009C0E6B"/>
    <w:rsid w:val="009C398B"/>
    <w:rsid w:val="009F02F3"/>
    <w:rsid w:val="009F2184"/>
    <w:rsid w:val="009F4873"/>
    <w:rsid w:val="009F4D3F"/>
    <w:rsid w:val="00A532A1"/>
    <w:rsid w:val="00B00158"/>
    <w:rsid w:val="00B03934"/>
    <w:rsid w:val="00B32469"/>
    <w:rsid w:val="00B4552C"/>
    <w:rsid w:val="00B62627"/>
    <w:rsid w:val="00BC0AF8"/>
    <w:rsid w:val="00BD373A"/>
    <w:rsid w:val="00BF467A"/>
    <w:rsid w:val="00C02245"/>
    <w:rsid w:val="00C13FED"/>
    <w:rsid w:val="00C15F5D"/>
    <w:rsid w:val="00C34749"/>
    <w:rsid w:val="00C35EFC"/>
    <w:rsid w:val="00C415F6"/>
    <w:rsid w:val="00C46986"/>
    <w:rsid w:val="00C523E5"/>
    <w:rsid w:val="00C67998"/>
    <w:rsid w:val="00CB2A23"/>
    <w:rsid w:val="00D1526F"/>
    <w:rsid w:val="00D20183"/>
    <w:rsid w:val="00D339A5"/>
    <w:rsid w:val="00D55BED"/>
    <w:rsid w:val="00D63163"/>
    <w:rsid w:val="00D661E1"/>
    <w:rsid w:val="00D66735"/>
    <w:rsid w:val="00D715B3"/>
    <w:rsid w:val="00D746BD"/>
    <w:rsid w:val="00DD023B"/>
    <w:rsid w:val="00DF737D"/>
    <w:rsid w:val="00E138C3"/>
    <w:rsid w:val="00E525CD"/>
    <w:rsid w:val="00E579A0"/>
    <w:rsid w:val="00EC3215"/>
    <w:rsid w:val="00EC4FAF"/>
    <w:rsid w:val="00EE6AD1"/>
    <w:rsid w:val="00EE74D6"/>
    <w:rsid w:val="00F10017"/>
    <w:rsid w:val="00F24C51"/>
    <w:rsid w:val="00F35D9D"/>
    <w:rsid w:val="00F50AD5"/>
    <w:rsid w:val="00F52C7B"/>
    <w:rsid w:val="00F67508"/>
    <w:rsid w:val="00F75B95"/>
    <w:rsid w:val="00F86711"/>
    <w:rsid w:val="00F948DE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4D5E759B-238D-4992-B324-049800BC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Mode="External" Target="https://experience.weinig.com/eventplan/detail/woodworking-as-a-service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413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2</cp:revision>
  <cp:lastPrinted>2009-03-27T09:16:00Z</cp:lastPrinted>
  <dcterms:created xsi:type="dcterms:W3CDTF">2021-11-04T14:57:00Z</dcterms:created>
  <dcterms:modified xsi:type="dcterms:W3CDTF">2021-11-04T14:57:00Z</dcterms:modified>
</cp:coreProperties>
</file>