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544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noProof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联系人：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市场营销部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通讯负责人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电话：+49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传真：+49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2018 年 3 月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日期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新闻稿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BC0BCE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ascii="Arial" w:cs="Arial" w:eastAsia="SimSun" w:hAnsi="Arial"/>
          <w:color w:val="000000"/>
          <w:sz w:val="32"/>
          <w:szCs w:val="3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威力集团监事会延长对 Wolfgang Pöschl 先生的委任</w:t>
      </w:r>
      <w:r>
        <w:rPr>
          <w:rFonts w:ascii="Arial" w:cs="Arial" w:eastAsia="SimSun" w:hAnsi="Arial"/>
          <w:color w:val="000000"/>
          <w:sz w:val="32"/>
          <w:szCs w:val="3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35690D" w:rsidRDefault="00025164" w:rsidP="00FD0DFB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在 2018 年 3 月 15 日的会议上，Michael Weinig AG 公司的监事会确认了 Wolfgang Pöschl 先生的董事长职位，直到 2020 年 12 月31 日达到其退休年龄。监事会表达了对他的充分信任，并对他迄今所做的工作表示感谢和高度赞赏。监事会主席 Thomas Bach：“威力集团与 Wolfgang Pöschl 先生一起不断努力，创造辉煌。我们希望继续与他共同谱写公司的成功篇章。“他表示合同续约对公司的持续发展意义重大。 </w:t>
      </w:r>
    </w:p>
    <w:p w:rsidR="0035690D" w:rsidRDefault="0035690D" w:rsidP="00FD0DFB">
      <w:pPr>
        <w:spacing w:line="360" w:lineRule="auto"/>
        <w:rPr>
          <w:rFonts w:ascii="Arial" w:hAnsi="Arial" w:cs="Arial"/>
          <w:sz w:val="22"/>
          <w:szCs w:val="22"/>
        </w:rPr>
      </w:pPr>
    </w:p>
    <w:p w:rsidR="00FD0DFB" w:rsidRDefault="00025164" w:rsidP="00FD0DFB">
      <w:pPr>
        <w:spacing w:line="360" w:lineRule="auto"/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Wolfgang Pöschl 自 2010 年以来一直担任实木和板材加工领域技术领先企业的董事长。在他的领导下，威力集团在 2016 年取得了创造记录的销量。通过协调内部流程，他成功降低了成本，实现了高效生产。数字化是未来的一项主要任务，公司已经积极着手推进。Wolfgang Pöschl:“我对新任务和未来挑战感到高兴，我将与监事会和执行委员会成员Gregor Baumbusch 和 Gerald Schmidt 密切协商，共同解决问题。” </w:t>
      </w:r>
    </w:p>
    <w:p w:rsidR="007C1CFF" w:rsidRDefault="007C1CFF" w:rsidP="007C1CFF">
      <w:pPr>
        <w:spacing w:line="360" w:lineRule="auto"/>
        <w:rPr>
          <w:rFonts w:ascii="Arial" w:hAnsi="Arial" w:cs="Arial"/>
          <w:sz w:val="18"/>
          <w:szCs w:val="18"/>
        </w:rPr>
      </w:pPr>
    </w:p>
    <w:p w:rsidR="00FC0F3D" w:rsidRPr="003320A0" w:rsidRDefault="006743FC" w:rsidP="003320A0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18"/>
          <w:szCs w:val="18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照片：</w:t>
      </w: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18"/>
          <w:szCs w:val="18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Wolfgang Pöschl</w:t>
      </w: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2A" w:rsidRDefault="00D5382A">
      <w:pPr>
        <w:bidi w:val="0"/>
      </w:pPr>
      <w:r>
        <w:separator/>
      </w:r>
    </w:p>
  </w:endnote>
  <w:endnote w:type="continuationSeparator" w:id="0">
    <w:p w:rsidR="00D5382A" w:rsidRDefault="00D5382A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E544B1">
    <w:pPr>
      <w:pStyle w:val="Fuzeile"/>
      <w:bidi w:val="0"/>
    </w:pP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eastAsia="zh-CN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eastAsia="zh-C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德国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eastAsia="zh-C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电话 +49 93 41/86-0，传真 +49 93 41/70 80，电子邮箱 info@weinig.com，网址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2A" w:rsidRDefault="00D5382A">
      <w:pPr>
        <w:bidi w:val="0"/>
      </w:pPr>
      <w:r>
        <w:separator/>
      </w:r>
    </w:p>
  </w:footnote>
  <w:footnote w:type="continuationSeparator" w:id="0">
    <w:p w:rsidR="00D5382A" w:rsidRDefault="00D5382A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E544B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15pt;height:3.15pt" o:bullet="t">
        <v:imagedata r:id="rId1" o:title=""/>
      </v:shape>
    </w:pict>
  </w:numPicBullet>
  <w:numPicBullet w:numPicBulletId="1">
    <w:pict>
      <v:shape id="_x0000_i1030" type="#_x0000_t75" style="width:3.15pt;height:3.15pt" o:bullet="t">
        <v:imagedata r:id="rId2" o:title=""/>
      </v:shape>
    </w:pict>
  </w:numPicBullet>
  <w:numPicBullet w:numPicBulletId="2">
    <w:pict>
      <v:shape id="_x0000_i1031" type="#_x0000_t75" style="width:12.05pt;height:12.05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图 %1。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56B6-E8C4-46C0-9EF7-1604F566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2017-02-09T18:03:00Z</cp:lastPrinted>
  <dcterms:created xsi:type="dcterms:W3CDTF">2018-03-28T08:31:00Z</dcterms:created>
  <dcterms:modified xsi:type="dcterms:W3CDTF">2018-03-28T08:31:00Z</dcterms:modified>
</cp:coreProperties>
</file>